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286F" w14:textId="7647CE34" w:rsidR="009D0B1B" w:rsidRDefault="000624C7">
      <w:pPr>
        <w:rPr>
          <w:rFonts w:ascii="Aleo D66 Bold" w:hAnsi="Aleo D66 Bold"/>
          <w:sz w:val="32"/>
          <w:szCs w:val="32"/>
        </w:rPr>
      </w:pPr>
      <w:r w:rsidRPr="000624C7">
        <w:rPr>
          <w:rFonts w:ascii="Aleo D66 Bold" w:hAnsi="Aleo D66 Bold"/>
          <w:sz w:val="32"/>
          <w:szCs w:val="32"/>
        </w:rPr>
        <w:t>Kandidaatstellingsformulier - Bestuur</w:t>
      </w:r>
      <w:r w:rsidR="002A7EB6">
        <w:rPr>
          <w:rFonts w:ascii="Aleo D66 Bold" w:hAnsi="Aleo D66 Bold"/>
          <w:sz w:val="32"/>
          <w:szCs w:val="32"/>
        </w:rPr>
        <w:t>sleden</w:t>
      </w:r>
      <w:r w:rsidRPr="000624C7">
        <w:rPr>
          <w:rFonts w:ascii="Aleo D66 Bold" w:hAnsi="Aleo D66 Bold"/>
          <w:sz w:val="32"/>
          <w:szCs w:val="32"/>
        </w:rPr>
        <w:t xml:space="preserve"> D66 Arnhem</w:t>
      </w:r>
    </w:p>
    <w:p w14:paraId="091A0644" w14:textId="77777777" w:rsidR="000624C7" w:rsidRDefault="000624C7">
      <w:pPr>
        <w:rPr>
          <w:rFonts w:ascii="Aleo D66 Bold" w:hAnsi="Aleo D66 Bold"/>
          <w:sz w:val="32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2166"/>
        <w:gridCol w:w="3685"/>
      </w:tblGrid>
      <w:tr w:rsidR="00CE29A1" w:rsidRPr="000624C7" w14:paraId="19E6E61A" w14:textId="77777777" w:rsidTr="002A7EB6">
        <w:tc>
          <w:tcPr>
            <w:tcW w:w="3221" w:type="dxa"/>
            <w:vMerge w:val="restart"/>
          </w:tcPr>
          <w:p w14:paraId="405E1E49" w14:textId="6B11330D" w:rsidR="00E30D5C" w:rsidRPr="004A47CD" w:rsidRDefault="00E30D5C" w:rsidP="000624C7">
            <w:pPr>
              <w:rPr>
                <w:i/>
                <w:iCs/>
                <w:noProof/>
                <w:szCs w:val="20"/>
              </w:rPr>
            </w:pPr>
            <w:r w:rsidRPr="004A47CD">
              <w:rPr>
                <w:i/>
                <w:iCs/>
                <w:noProof/>
                <w:szCs w:val="20"/>
              </w:rPr>
              <w:t>Foto kand</w:t>
            </w:r>
            <w:r w:rsidR="004A47CD">
              <w:rPr>
                <w:i/>
                <w:iCs/>
                <w:noProof/>
                <w:szCs w:val="20"/>
              </w:rPr>
              <w:t>i</w:t>
            </w:r>
            <w:r w:rsidRPr="004A47CD">
              <w:rPr>
                <w:i/>
                <w:iCs/>
                <w:noProof/>
                <w:szCs w:val="20"/>
              </w:rPr>
              <w:t>daat</w:t>
            </w:r>
            <w:r w:rsidR="002A7EB6">
              <w:rPr>
                <w:i/>
                <w:iCs/>
                <w:noProof/>
                <w:szCs w:val="20"/>
              </w:rPr>
              <w:t xml:space="preserve"> (upload </w:t>
            </w:r>
            <w:r w:rsidR="00E9395C">
              <w:rPr>
                <w:i/>
                <w:iCs/>
                <w:noProof/>
                <w:szCs w:val="20"/>
              </w:rPr>
              <w:t xml:space="preserve">hier </w:t>
            </w:r>
            <w:r w:rsidR="002A7EB6">
              <w:rPr>
                <w:i/>
                <w:iCs/>
                <w:noProof/>
                <w:szCs w:val="20"/>
              </w:rPr>
              <w:t>je foto)</w:t>
            </w:r>
          </w:p>
          <w:p w14:paraId="2E51430B" w14:textId="77777777" w:rsidR="00E30D5C" w:rsidRDefault="00E30D5C" w:rsidP="000624C7">
            <w:pPr>
              <w:rPr>
                <w:noProof/>
                <w:szCs w:val="20"/>
              </w:rPr>
            </w:pPr>
          </w:p>
          <w:p w14:paraId="466F0D4F" w14:textId="19914ACC" w:rsidR="002B78E4" w:rsidRPr="000624C7" w:rsidRDefault="00000000" w:rsidP="000624C7">
            <w:pPr>
              <w:rPr>
                <w:szCs w:val="20"/>
              </w:rPr>
            </w:pPr>
            <w:sdt>
              <w:sdtPr>
                <w:rPr>
                  <w:noProof/>
                  <w:szCs w:val="20"/>
                </w:rPr>
                <w:id w:val="-1246559968"/>
                <w:showingPlcHdr/>
                <w:picture/>
              </w:sdtPr>
              <w:sdtContent>
                <w:r w:rsidR="002A7EB6">
                  <w:rPr>
                    <w:noProof/>
                    <w:szCs w:val="20"/>
                  </w:rPr>
                  <w:drawing>
                    <wp:inline distT="0" distB="0" distL="0" distR="0" wp14:anchorId="718AC1FE" wp14:editId="7C426107">
                      <wp:extent cx="1908175" cy="1908175"/>
                      <wp:effectExtent l="0" t="0" r="0" b="0"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B78E4">
              <w:rPr>
                <w:noProof/>
                <w:szCs w:val="20"/>
              </w:rPr>
              <w:t xml:space="preserve"> </w:t>
            </w:r>
          </w:p>
        </w:tc>
        <w:tc>
          <w:tcPr>
            <w:tcW w:w="5851" w:type="dxa"/>
            <w:gridSpan w:val="2"/>
            <w:shd w:val="clear" w:color="auto" w:fill="00AE41"/>
          </w:tcPr>
          <w:p w14:paraId="2D5E68CA" w14:textId="3DB43E3D" w:rsidR="00CE29A1" w:rsidRPr="00CE29A1" w:rsidRDefault="002B78E4" w:rsidP="003A6EEF">
            <w:pPr>
              <w:rPr>
                <w:rFonts w:ascii="Aleo D66 Bold" w:hAnsi="Aleo D66 Bold"/>
                <w:sz w:val="32"/>
                <w:szCs w:val="32"/>
              </w:rPr>
            </w:pPr>
            <w:r>
              <w:rPr>
                <w:rFonts w:ascii="Aleo D66 Bold" w:hAnsi="Aleo D66 Bold"/>
                <w:color w:val="FFFFFF" w:themeColor="background1"/>
                <w:sz w:val="32"/>
                <w:szCs w:val="32"/>
              </w:rPr>
              <w:t xml:space="preserve">Functie: </w:t>
            </w:r>
            <w:r w:rsidR="002A7EB6" w:rsidRPr="002A7EB6">
              <w:rPr>
                <w:rFonts w:ascii="Aleo D66 Bold" w:hAnsi="Aleo D66 Bold"/>
                <w:i/>
                <w:iCs/>
                <w:color w:val="FFFFFF" w:themeColor="background1"/>
                <w:sz w:val="32"/>
                <w:szCs w:val="32"/>
              </w:rPr>
              <w:t>vul gewenste functie in</w:t>
            </w:r>
          </w:p>
        </w:tc>
      </w:tr>
      <w:tr w:rsidR="00CE29A1" w:rsidRPr="000624C7" w14:paraId="4AD694AC" w14:textId="77777777" w:rsidTr="002A7EB6">
        <w:tc>
          <w:tcPr>
            <w:tcW w:w="3221" w:type="dxa"/>
            <w:vMerge/>
          </w:tcPr>
          <w:p w14:paraId="4A162952" w14:textId="77777777" w:rsidR="00CE29A1" w:rsidRPr="000624C7" w:rsidRDefault="00CE29A1" w:rsidP="000624C7">
            <w:pPr>
              <w:jc w:val="right"/>
              <w:rPr>
                <w:szCs w:val="20"/>
              </w:rPr>
            </w:pPr>
          </w:p>
        </w:tc>
        <w:tc>
          <w:tcPr>
            <w:tcW w:w="5851" w:type="dxa"/>
            <w:gridSpan w:val="2"/>
          </w:tcPr>
          <w:p w14:paraId="4F3BF944" w14:textId="77777777" w:rsidR="00CE29A1" w:rsidRDefault="00CE29A1" w:rsidP="003A6EEF">
            <w:pPr>
              <w:rPr>
                <w:szCs w:val="20"/>
              </w:rPr>
            </w:pPr>
          </w:p>
        </w:tc>
      </w:tr>
      <w:tr w:rsidR="000624C7" w:rsidRPr="000624C7" w14:paraId="12D09A3D" w14:textId="77777777" w:rsidTr="002A7EB6">
        <w:tc>
          <w:tcPr>
            <w:tcW w:w="3221" w:type="dxa"/>
            <w:vMerge/>
          </w:tcPr>
          <w:p w14:paraId="251264B3" w14:textId="77777777" w:rsidR="000624C7" w:rsidRPr="000624C7" w:rsidRDefault="000624C7" w:rsidP="000624C7">
            <w:pPr>
              <w:jc w:val="right"/>
              <w:rPr>
                <w:szCs w:val="20"/>
              </w:rPr>
            </w:pPr>
          </w:p>
        </w:tc>
        <w:tc>
          <w:tcPr>
            <w:tcW w:w="2166" w:type="dxa"/>
          </w:tcPr>
          <w:p w14:paraId="4DADF52D" w14:textId="1E117F00" w:rsidR="000624C7" w:rsidRPr="002A7EB6" w:rsidRDefault="000624C7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Naam kandidaat</w:t>
            </w:r>
            <w:r w:rsidR="009B4C75">
              <w:rPr>
                <w:szCs w:val="20"/>
              </w:rPr>
              <w:t>:</w:t>
            </w:r>
          </w:p>
        </w:tc>
        <w:tc>
          <w:tcPr>
            <w:tcW w:w="3685" w:type="dxa"/>
          </w:tcPr>
          <w:p w14:paraId="25A3AA7F" w14:textId="7058E882" w:rsidR="000624C7" w:rsidRPr="002A7EB6" w:rsidRDefault="002A7EB6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…………………</w:t>
            </w:r>
            <w:r w:rsidR="009B4C75">
              <w:rPr>
                <w:szCs w:val="20"/>
              </w:rPr>
              <w:t>……..</w:t>
            </w:r>
          </w:p>
        </w:tc>
      </w:tr>
      <w:tr w:rsidR="000624C7" w:rsidRPr="000624C7" w14:paraId="7D3665D4" w14:textId="77777777" w:rsidTr="002A7EB6">
        <w:tc>
          <w:tcPr>
            <w:tcW w:w="3221" w:type="dxa"/>
            <w:vMerge/>
          </w:tcPr>
          <w:p w14:paraId="67B9D04D" w14:textId="77777777" w:rsidR="000624C7" w:rsidRPr="000624C7" w:rsidRDefault="000624C7" w:rsidP="000624C7">
            <w:pPr>
              <w:jc w:val="right"/>
              <w:rPr>
                <w:szCs w:val="20"/>
              </w:rPr>
            </w:pPr>
          </w:p>
        </w:tc>
        <w:tc>
          <w:tcPr>
            <w:tcW w:w="2166" w:type="dxa"/>
          </w:tcPr>
          <w:p w14:paraId="5E791860" w14:textId="6A741E33" w:rsidR="000624C7" w:rsidRPr="002A7EB6" w:rsidRDefault="000624C7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D66</w:t>
            </w:r>
            <w:r w:rsidR="009B4C75">
              <w:rPr>
                <w:szCs w:val="20"/>
              </w:rPr>
              <w:t>-</w:t>
            </w:r>
            <w:r w:rsidRPr="002A7EB6">
              <w:rPr>
                <w:szCs w:val="20"/>
              </w:rPr>
              <w:t>lid sinds</w:t>
            </w:r>
            <w:r w:rsidR="009B4C75">
              <w:rPr>
                <w:szCs w:val="20"/>
              </w:rPr>
              <w:t>:</w:t>
            </w:r>
          </w:p>
        </w:tc>
        <w:tc>
          <w:tcPr>
            <w:tcW w:w="3685" w:type="dxa"/>
          </w:tcPr>
          <w:p w14:paraId="66A9051F" w14:textId="22EB7D3D" w:rsidR="000624C7" w:rsidRPr="002A7EB6" w:rsidRDefault="002A7EB6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DD MM JJJJ (zie MijnD66.nl)</w:t>
            </w:r>
          </w:p>
        </w:tc>
      </w:tr>
      <w:tr w:rsidR="000624C7" w:rsidRPr="000624C7" w14:paraId="365A2315" w14:textId="77777777" w:rsidTr="002A7EB6">
        <w:tc>
          <w:tcPr>
            <w:tcW w:w="3221" w:type="dxa"/>
            <w:vMerge/>
          </w:tcPr>
          <w:p w14:paraId="2AED619D" w14:textId="77777777" w:rsidR="000624C7" w:rsidRPr="000624C7" w:rsidRDefault="000624C7" w:rsidP="000624C7">
            <w:pPr>
              <w:jc w:val="right"/>
              <w:rPr>
                <w:szCs w:val="20"/>
              </w:rPr>
            </w:pPr>
          </w:p>
        </w:tc>
        <w:tc>
          <w:tcPr>
            <w:tcW w:w="2166" w:type="dxa"/>
          </w:tcPr>
          <w:p w14:paraId="6FC69794" w14:textId="2821C94C" w:rsidR="000624C7" w:rsidRPr="002A7EB6" w:rsidRDefault="000624C7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Arnhems lid sinds</w:t>
            </w:r>
            <w:r w:rsidR="009B4C75">
              <w:rPr>
                <w:szCs w:val="20"/>
              </w:rPr>
              <w:t>:</w:t>
            </w:r>
          </w:p>
        </w:tc>
        <w:tc>
          <w:tcPr>
            <w:tcW w:w="3685" w:type="dxa"/>
          </w:tcPr>
          <w:p w14:paraId="30B1F6E9" w14:textId="4166C381" w:rsidR="000624C7" w:rsidRPr="002A7EB6" w:rsidRDefault="002A7EB6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DD MM JJJJ (zie MijnD66.nl)</w:t>
            </w:r>
          </w:p>
        </w:tc>
      </w:tr>
      <w:tr w:rsidR="000624C7" w:rsidRPr="000624C7" w14:paraId="265114E3" w14:textId="77777777" w:rsidTr="002A7EB6">
        <w:tc>
          <w:tcPr>
            <w:tcW w:w="3221" w:type="dxa"/>
            <w:vMerge/>
          </w:tcPr>
          <w:p w14:paraId="3B00BFAF" w14:textId="77777777" w:rsidR="000624C7" w:rsidRPr="000624C7" w:rsidRDefault="000624C7" w:rsidP="000624C7">
            <w:pPr>
              <w:jc w:val="right"/>
              <w:rPr>
                <w:szCs w:val="20"/>
              </w:rPr>
            </w:pPr>
          </w:p>
        </w:tc>
        <w:tc>
          <w:tcPr>
            <w:tcW w:w="2166" w:type="dxa"/>
          </w:tcPr>
          <w:p w14:paraId="26C67B5C" w14:textId="22A4D23A" w:rsidR="000624C7" w:rsidRPr="002A7EB6" w:rsidRDefault="002A7EB6" w:rsidP="009B4C75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>Geïn</w:t>
            </w:r>
            <w:r w:rsidR="002B78E4" w:rsidRPr="002A7EB6">
              <w:rPr>
                <w:szCs w:val="20"/>
              </w:rPr>
              <w:t>teresse</w:t>
            </w:r>
            <w:r>
              <w:rPr>
                <w:szCs w:val="20"/>
              </w:rPr>
              <w:t>erd</w:t>
            </w:r>
            <w:r w:rsidR="002B78E4" w:rsidRPr="002A7EB6">
              <w:rPr>
                <w:szCs w:val="20"/>
              </w:rPr>
              <w:t xml:space="preserve"> in portefeuille(s)</w:t>
            </w:r>
            <w:r w:rsidR="009B4C75">
              <w:rPr>
                <w:szCs w:val="20"/>
              </w:rPr>
              <w:t>:</w:t>
            </w:r>
          </w:p>
        </w:tc>
        <w:tc>
          <w:tcPr>
            <w:tcW w:w="3685" w:type="dxa"/>
          </w:tcPr>
          <w:p w14:paraId="25401CBA" w14:textId="1285D095" w:rsidR="000624C7" w:rsidRPr="002A7EB6" w:rsidRDefault="00000000" w:rsidP="009B4C75">
            <w:pPr>
              <w:spacing w:line="33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118085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78E4" w:rsidRPr="002A7EB6">
              <w:rPr>
                <w:szCs w:val="20"/>
              </w:rPr>
              <w:t xml:space="preserve"> </w:t>
            </w:r>
            <w:r w:rsidR="00881406">
              <w:rPr>
                <w:szCs w:val="20"/>
              </w:rPr>
              <w:t>L</w:t>
            </w:r>
            <w:r w:rsidR="00881406" w:rsidRPr="00881406">
              <w:rPr>
                <w:szCs w:val="20"/>
              </w:rPr>
              <w:t>edenbinding en -werving</w:t>
            </w:r>
          </w:p>
          <w:p w14:paraId="77698EA2" w14:textId="278260B7" w:rsidR="002B78E4" w:rsidRPr="002A7EB6" w:rsidRDefault="00000000" w:rsidP="009B4C75">
            <w:pPr>
              <w:spacing w:line="33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119473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78E4" w:rsidRPr="002A7EB6">
              <w:rPr>
                <w:szCs w:val="20"/>
              </w:rPr>
              <w:t xml:space="preserve"> </w:t>
            </w:r>
            <w:r w:rsidR="00881406" w:rsidRPr="00881406">
              <w:rPr>
                <w:szCs w:val="20"/>
              </w:rPr>
              <w:t>Talentontwikkeling en opleiding</w:t>
            </w:r>
          </w:p>
          <w:p w14:paraId="28B16BA2" w14:textId="70899408" w:rsidR="002B78E4" w:rsidRPr="002A7EB6" w:rsidRDefault="00000000" w:rsidP="009B4C75">
            <w:pPr>
              <w:spacing w:line="33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9830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78E4" w:rsidRPr="002A7EB6">
              <w:rPr>
                <w:szCs w:val="20"/>
              </w:rPr>
              <w:t xml:space="preserve"> </w:t>
            </w:r>
            <w:r w:rsidR="00881406">
              <w:rPr>
                <w:szCs w:val="20"/>
              </w:rPr>
              <w:t>C</w:t>
            </w:r>
            <w:r w:rsidR="00881406" w:rsidRPr="00881406">
              <w:rPr>
                <w:szCs w:val="20"/>
              </w:rPr>
              <w:t>ampagne en communicatie</w:t>
            </w:r>
          </w:p>
          <w:p w14:paraId="277749A5" w14:textId="129EA0DC" w:rsidR="002B78E4" w:rsidRPr="002A7EB6" w:rsidRDefault="00000000" w:rsidP="009B4C75">
            <w:pPr>
              <w:spacing w:line="33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7323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A7EB6">
              <w:rPr>
                <w:szCs w:val="20"/>
              </w:rPr>
              <w:t xml:space="preserve"> </w:t>
            </w:r>
            <w:r w:rsidR="00881406" w:rsidRPr="00881406">
              <w:rPr>
                <w:szCs w:val="20"/>
              </w:rPr>
              <w:t>Vrijwilligersmanagement</w:t>
            </w:r>
          </w:p>
        </w:tc>
      </w:tr>
    </w:tbl>
    <w:p w14:paraId="0F9B090E" w14:textId="77777777" w:rsidR="000624C7" w:rsidRDefault="000624C7">
      <w:pPr>
        <w:rPr>
          <w:szCs w:val="20"/>
        </w:rPr>
      </w:pPr>
    </w:p>
    <w:p w14:paraId="49B72797" w14:textId="6D9A9832" w:rsidR="00CE29A1" w:rsidRPr="00097AC5" w:rsidRDefault="002A7EB6">
      <w:pPr>
        <w:rPr>
          <w:b/>
          <w:bCs/>
          <w:szCs w:val="20"/>
        </w:rPr>
      </w:pPr>
      <w:r>
        <w:rPr>
          <w:b/>
          <w:bCs/>
          <w:szCs w:val="20"/>
        </w:rPr>
        <w:t>Huidige of e</w:t>
      </w:r>
      <w:r w:rsidR="00E02D73" w:rsidRPr="00097AC5">
        <w:rPr>
          <w:b/>
          <w:bCs/>
          <w:szCs w:val="20"/>
        </w:rPr>
        <w:t>erdere functies binnen D66</w:t>
      </w:r>
      <w:r w:rsidR="00AC4109">
        <w:rPr>
          <w:b/>
          <w:bCs/>
          <w:szCs w:val="20"/>
        </w:rPr>
        <w:t xml:space="preserve"> </w:t>
      </w:r>
      <w:r w:rsidR="00AC4109" w:rsidRPr="00AC4109">
        <w:rPr>
          <w:szCs w:val="20"/>
        </w:rPr>
        <w:t xml:space="preserve">(dit kan je </w:t>
      </w:r>
      <w:r w:rsidR="00AC4109">
        <w:rPr>
          <w:szCs w:val="20"/>
        </w:rPr>
        <w:t>terug</w:t>
      </w:r>
      <w:r w:rsidR="00AC4109" w:rsidRPr="00AC4109">
        <w:rPr>
          <w:szCs w:val="20"/>
        </w:rPr>
        <w:t>vinden op MijnD66.nl)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2"/>
        <w:gridCol w:w="1982"/>
      </w:tblGrid>
      <w:tr w:rsidR="00097AC5" w14:paraId="32138D8E" w14:textId="77777777" w:rsidTr="00E9395C">
        <w:tc>
          <w:tcPr>
            <w:tcW w:w="3114" w:type="dxa"/>
            <w:shd w:val="clear" w:color="auto" w:fill="00AE41"/>
          </w:tcPr>
          <w:p w14:paraId="1276ACF7" w14:textId="77777777" w:rsidR="00097AC5" w:rsidRPr="00097AC5" w:rsidRDefault="00097AC5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Rol</w:t>
            </w:r>
          </w:p>
        </w:tc>
        <w:tc>
          <w:tcPr>
            <w:tcW w:w="1984" w:type="dxa"/>
            <w:shd w:val="clear" w:color="auto" w:fill="00AE41"/>
          </w:tcPr>
          <w:p w14:paraId="6DD642CA" w14:textId="77777777" w:rsidR="00097AC5" w:rsidRPr="00097AC5" w:rsidRDefault="00097AC5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Plaats</w:t>
            </w:r>
          </w:p>
        </w:tc>
        <w:tc>
          <w:tcPr>
            <w:tcW w:w="1982" w:type="dxa"/>
            <w:shd w:val="clear" w:color="auto" w:fill="00AE41"/>
          </w:tcPr>
          <w:p w14:paraId="4FCD2F06" w14:textId="77777777" w:rsidR="00097AC5" w:rsidRPr="00097AC5" w:rsidRDefault="00097AC5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Van</w:t>
            </w:r>
          </w:p>
        </w:tc>
        <w:tc>
          <w:tcPr>
            <w:tcW w:w="1982" w:type="dxa"/>
            <w:shd w:val="clear" w:color="auto" w:fill="00AE41"/>
          </w:tcPr>
          <w:p w14:paraId="0D91EBE6" w14:textId="77777777" w:rsidR="00097AC5" w:rsidRPr="00097AC5" w:rsidRDefault="00097AC5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Tot</w:t>
            </w:r>
          </w:p>
        </w:tc>
      </w:tr>
      <w:tr w:rsidR="002A7EB6" w14:paraId="3709C6E3" w14:textId="77777777" w:rsidTr="00E9395C">
        <w:tc>
          <w:tcPr>
            <w:tcW w:w="3114" w:type="dxa"/>
          </w:tcPr>
          <w:p w14:paraId="332A4080" w14:textId="2936E9BE" w:rsidR="002A7EB6" w:rsidRDefault="002A7EB6" w:rsidP="002A7EB6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4" w:type="dxa"/>
          </w:tcPr>
          <w:p w14:paraId="76F94603" w14:textId="48D44D2E" w:rsidR="002A7EB6" w:rsidRDefault="002A7EB6" w:rsidP="002A7EB6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2" w:type="dxa"/>
          </w:tcPr>
          <w:p w14:paraId="53FFE749" w14:textId="01813D2B" w:rsidR="002A7EB6" w:rsidRDefault="002A7EB6" w:rsidP="002A7EB6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  <w:tc>
          <w:tcPr>
            <w:tcW w:w="1982" w:type="dxa"/>
          </w:tcPr>
          <w:p w14:paraId="1B58C1A6" w14:textId="32167369" w:rsidR="002A7EB6" w:rsidRDefault="002A7EB6" w:rsidP="002A7EB6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</w:tr>
      <w:tr w:rsidR="002A7EB6" w14:paraId="4CEE978F" w14:textId="77777777" w:rsidTr="00E9395C">
        <w:tc>
          <w:tcPr>
            <w:tcW w:w="3114" w:type="dxa"/>
          </w:tcPr>
          <w:p w14:paraId="0D1FB42E" w14:textId="2C00C28C" w:rsidR="002A7EB6" w:rsidRDefault="002A7EB6" w:rsidP="002A7EB6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4" w:type="dxa"/>
          </w:tcPr>
          <w:p w14:paraId="145007A7" w14:textId="3E6D297F" w:rsidR="002A7EB6" w:rsidRDefault="002A7EB6" w:rsidP="002A7EB6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2" w:type="dxa"/>
          </w:tcPr>
          <w:p w14:paraId="5D425B52" w14:textId="61336737" w:rsidR="002A7EB6" w:rsidRDefault="002A7EB6" w:rsidP="002A7EB6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  <w:tc>
          <w:tcPr>
            <w:tcW w:w="1982" w:type="dxa"/>
          </w:tcPr>
          <w:p w14:paraId="55B647D5" w14:textId="61D8F3A7" w:rsidR="002A7EB6" w:rsidRDefault="002A7EB6" w:rsidP="002A7EB6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</w:tr>
      <w:tr w:rsidR="002A7EB6" w14:paraId="38B90497" w14:textId="77777777" w:rsidTr="00E9395C">
        <w:tc>
          <w:tcPr>
            <w:tcW w:w="3114" w:type="dxa"/>
          </w:tcPr>
          <w:p w14:paraId="6780F7F4" w14:textId="77777777" w:rsidR="002A7EB6" w:rsidRDefault="002A7EB6" w:rsidP="002A7EB6">
            <w:pPr>
              <w:rPr>
                <w:szCs w:val="20"/>
              </w:rPr>
            </w:pPr>
          </w:p>
        </w:tc>
        <w:tc>
          <w:tcPr>
            <w:tcW w:w="1984" w:type="dxa"/>
          </w:tcPr>
          <w:p w14:paraId="59B54B04" w14:textId="77777777" w:rsidR="002A7EB6" w:rsidRDefault="002A7EB6" w:rsidP="002A7EB6">
            <w:pPr>
              <w:rPr>
                <w:szCs w:val="20"/>
              </w:rPr>
            </w:pPr>
          </w:p>
        </w:tc>
        <w:tc>
          <w:tcPr>
            <w:tcW w:w="1982" w:type="dxa"/>
          </w:tcPr>
          <w:p w14:paraId="1B0BD091" w14:textId="77777777" w:rsidR="002A7EB6" w:rsidRPr="006E5FF7" w:rsidRDefault="002A7EB6" w:rsidP="002A7EB6">
            <w:pPr>
              <w:rPr>
                <w:szCs w:val="20"/>
              </w:rPr>
            </w:pPr>
          </w:p>
        </w:tc>
        <w:tc>
          <w:tcPr>
            <w:tcW w:w="1982" w:type="dxa"/>
          </w:tcPr>
          <w:p w14:paraId="2F4D04AC" w14:textId="77777777" w:rsidR="002A7EB6" w:rsidRPr="006E5FF7" w:rsidRDefault="002A7EB6" w:rsidP="002A7EB6">
            <w:pPr>
              <w:rPr>
                <w:szCs w:val="20"/>
              </w:rPr>
            </w:pPr>
          </w:p>
        </w:tc>
      </w:tr>
    </w:tbl>
    <w:p w14:paraId="32A83CCC" w14:textId="77777777" w:rsidR="00E02D73" w:rsidRDefault="00E02D73">
      <w:pPr>
        <w:rPr>
          <w:szCs w:val="20"/>
        </w:rPr>
      </w:pPr>
    </w:p>
    <w:p w14:paraId="63308F92" w14:textId="5E76FF9E" w:rsidR="002A7EB6" w:rsidRPr="00097AC5" w:rsidRDefault="002A7EB6" w:rsidP="002A7EB6">
      <w:pPr>
        <w:rPr>
          <w:b/>
          <w:bCs/>
          <w:szCs w:val="20"/>
        </w:rPr>
      </w:pPr>
      <w:r>
        <w:rPr>
          <w:b/>
          <w:bCs/>
          <w:szCs w:val="20"/>
        </w:rPr>
        <w:t>Huidige baan</w:t>
      </w:r>
      <w:r w:rsidR="00F80C24">
        <w:rPr>
          <w:b/>
          <w:bCs/>
          <w:szCs w:val="20"/>
        </w:rPr>
        <w:t xml:space="preserve"> of </w:t>
      </w:r>
      <w:r>
        <w:rPr>
          <w:b/>
          <w:bCs/>
          <w:szCs w:val="20"/>
        </w:rPr>
        <w:t>neven</w:t>
      </w:r>
      <w:r w:rsidRPr="00097AC5">
        <w:rPr>
          <w:b/>
          <w:bCs/>
          <w:szCs w:val="20"/>
        </w:rPr>
        <w:t xml:space="preserve">functies </w:t>
      </w:r>
      <w:r>
        <w:rPr>
          <w:b/>
          <w:bCs/>
          <w:szCs w:val="20"/>
        </w:rPr>
        <w:t>buiten</w:t>
      </w:r>
      <w:r w:rsidRPr="00097AC5">
        <w:rPr>
          <w:b/>
          <w:bCs/>
          <w:szCs w:val="20"/>
        </w:rPr>
        <w:t xml:space="preserve"> D66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2"/>
        <w:gridCol w:w="1982"/>
      </w:tblGrid>
      <w:tr w:rsidR="002A7EB6" w14:paraId="31B45CF5" w14:textId="77777777" w:rsidTr="00E9395C">
        <w:tc>
          <w:tcPr>
            <w:tcW w:w="3114" w:type="dxa"/>
            <w:shd w:val="clear" w:color="auto" w:fill="00AE41"/>
          </w:tcPr>
          <w:p w14:paraId="5900B346" w14:textId="77777777" w:rsidR="002A7EB6" w:rsidRPr="00097AC5" w:rsidRDefault="002A7EB6" w:rsidP="00634537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Rol</w:t>
            </w:r>
          </w:p>
        </w:tc>
        <w:tc>
          <w:tcPr>
            <w:tcW w:w="1984" w:type="dxa"/>
            <w:shd w:val="clear" w:color="auto" w:fill="00AE41"/>
          </w:tcPr>
          <w:p w14:paraId="0AEA591A" w14:textId="77777777" w:rsidR="002A7EB6" w:rsidRPr="00097AC5" w:rsidRDefault="002A7EB6" w:rsidP="00634537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Plaats</w:t>
            </w:r>
          </w:p>
        </w:tc>
        <w:tc>
          <w:tcPr>
            <w:tcW w:w="1982" w:type="dxa"/>
            <w:shd w:val="clear" w:color="auto" w:fill="00AE41"/>
          </w:tcPr>
          <w:p w14:paraId="5B68F7A9" w14:textId="77777777" w:rsidR="002A7EB6" w:rsidRPr="00097AC5" w:rsidRDefault="002A7EB6" w:rsidP="00634537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Van</w:t>
            </w:r>
          </w:p>
        </w:tc>
        <w:tc>
          <w:tcPr>
            <w:tcW w:w="1982" w:type="dxa"/>
            <w:shd w:val="clear" w:color="auto" w:fill="00AE41"/>
          </w:tcPr>
          <w:p w14:paraId="64F1F798" w14:textId="77777777" w:rsidR="002A7EB6" w:rsidRPr="00097AC5" w:rsidRDefault="002A7EB6" w:rsidP="00634537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Tot</w:t>
            </w:r>
          </w:p>
        </w:tc>
      </w:tr>
      <w:tr w:rsidR="002A7EB6" w14:paraId="0933BFAA" w14:textId="77777777" w:rsidTr="00E9395C">
        <w:tc>
          <w:tcPr>
            <w:tcW w:w="3114" w:type="dxa"/>
          </w:tcPr>
          <w:p w14:paraId="6F5EFB91" w14:textId="77777777" w:rsidR="002A7EB6" w:rsidRDefault="002A7EB6" w:rsidP="00634537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4" w:type="dxa"/>
          </w:tcPr>
          <w:p w14:paraId="29E5DE57" w14:textId="77777777" w:rsidR="002A7EB6" w:rsidRDefault="002A7EB6" w:rsidP="00634537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2" w:type="dxa"/>
          </w:tcPr>
          <w:p w14:paraId="728F8266" w14:textId="77777777" w:rsidR="002A7EB6" w:rsidRDefault="002A7EB6" w:rsidP="00634537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  <w:tc>
          <w:tcPr>
            <w:tcW w:w="1982" w:type="dxa"/>
          </w:tcPr>
          <w:p w14:paraId="068A783F" w14:textId="77777777" w:rsidR="002A7EB6" w:rsidRDefault="002A7EB6" w:rsidP="00634537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</w:tr>
      <w:tr w:rsidR="002A7EB6" w14:paraId="765F22FC" w14:textId="77777777" w:rsidTr="00E9395C">
        <w:tc>
          <w:tcPr>
            <w:tcW w:w="3114" w:type="dxa"/>
          </w:tcPr>
          <w:p w14:paraId="214C87C5" w14:textId="77777777" w:rsidR="002A7EB6" w:rsidRDefault="002A7EB6" w:rsidP="00634537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4" w:type="dxa"/>
          </w:tcPr>
          <w:p w14:paraId="10014E16" w14:textId="77777777" w:rsidR="002A7EB6" w:rsidRDefault="002A7EB6" w:rsidP="00634537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2" w:type="dxa"/>
          </w:tcPr>
          <w:p w14:paraId="1D1D5A57" w14:textId="77777777" w:rsidR="002A7EB6" w:rsidRDefault="002A7EB6" w:rsidP="00634537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  <w:tc>
          <w:tcPr>
            <w:tcW w:w="1982" w:type="dxa"/>
          </w:tcPr>
          <w:p w14:paraId="0A1F85DD" w14:textId="77777777" w:rsidR="002A7EB6" w:rsidRDefault="002A7EB6" w:rsidP="00634537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</w:tr>
      <w:tr w:rsidR="002A7EB6" w14:paraId="7CFEF503" w14:textId="77777777" w:rsidTr="00E9395C">
        <w:tc>
          <w:tcPr>
            <w:tcW w:w="3114" w:type="dxa"/>
          </w:tcPr>
          <w:p w14:paraId="4B27D791" w14:textId="77777777" w:rsidR="002A7EB6" w:rsidRDefault="002A7EB6" w:rsidP="00634537">
            <w:pPr>
              <w:rPr>
                <w:szCs w:val="20"/>
              </w:rPr>
            </w:pPr>
          </w:p>
        </w:tc>
        <w:tc>
          <w:tcPr>
            <w:tcW w:w="1984" w:type="dxa"/>
          </w:tcPr>
          <w:p w14:paraId="5285B3DC" w14:textId="77777777" w:rsidR="002A7EB6" w:rsidRDefault="002A7EB6" w:rsidP="00634537">
            <w:pPr>
              <w:rPr>
                <w:szCs w:val="20"/>
              </w:rPr>
            </w:pPr>
          </w:p>
        </w:tc>
        <w:tc>
          <w:tcPr>
            <w:tcW w:w="1982" w:type="dxa"/>
          </w:tcPr>
          <w:p w14:paraId="6E51E51F" w14:textId="77777777" w:rsidR="002A7EB6" w:rsidRPr="006E5FF7" w:rsidRDefault="002A7EB6" w:rsidP="00634537">
            <w:pPr>
              <w:rPr>
                <w:szCs w:val="20"/>
              </w:rPr>
            </w:pPr>
          </w:p>
        </w:tc>
        <w:tc>
          <w:tcPr>
            <w:tcW w:w="1982" w:type="dxa"/>
          </w:tcPr>
          <w:p w14:paraId="56CFCD2C" w14:textId="77777777" w:rsidR="002A7EB6" w:rsidRPr="006E5FF7" w:rsidRDefault="002A7EB6" w:rsidP="00634537">
            <w:pPr>
              <w:rPr>
                <w:szCs w:val="20"/>
              </w:rPr>
            </w:pPr>
          </w:p>
        </w:tc>
      </w:tr>
    </w:tbl>
    <w:p w14:paraId="221DFB1C" w14:textId="77777777" w:rsidR="00097AC5" w:rsidRDefault="00097AC5">
      <w:pPr>
        <w:rPr>
          <w:szCs w:val="20"/>
        </w:rPr>
      </w:pPr>
    </w:p>
    <w:p w14:paraId="6194C40C" w14:textId="187926E5" w:rsidR="002A7EB6" w:rsidRPr="002A7EB6" w:rsidRDefault="002A7EB6">
      <w:pPr>
        <w:rPr>
          <w:b/>
          <w:bCs/>
          <w:szCs w:val="20"/>
        </w:rPr>
      </w:pPr>
      <w:r w:rsidRPr="002A7EB6">
        <w:rPr>
          <w:b/>
          <w:bCs/>
          <w:szCs w:val="20"/>
        </w:rPr>
        <w:t>Motivatie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C7" w14:paraId="24FD2083" w14:textId="77777777" w:rsidTr="00E02D73">
        <w:tc>
          <w:tcPr>
            <w:tcW w:w="9062" w:type="dxa"/>
            <w:shd w:val="clear" w:color="auto" w:fill="00AE41"/>
          </w:tcPr>
          <w:p w14:paraId="73372115" w14:textId="469F5C4B" w:rsidR="000624C7" w:rsidRPr="00E02D73" w:rsidRDefault="002A7EB6">
            <w:pPr>
              <w:rPr>
                <w:rFonts w:ascii="Aleo D66 Bold" w:hAnsi="Aleo D66 Bold"/>
                <w:b/>
                <w:bCs/>
                <w:color w:val="FFFFFF" w:themeColor="background1"/>
                <w:szCs w:val="20"/>
              </w:rPr>
            </w:pPr>
            <w:r>
              <w:rPr>
                <w:rFonts w:ascii="Aleo D66 Bold" w:hAnsi="Aleo D66 Bold"/>
                <w:b/>
                <w:bCs/>
                <w:color w:val="FFFFFF" w:themeColor="background1"/>
                <w:szCs w:val="20"/>
              </w:rPr>
              <w:t>Vul je hier je m</w:t>
            </w:r>
            <w:r w:rsidR="00E02D73" w:rsidRPr="00E02D73">
              <w:rPr>
                <w:rFonts w:ascii="Aleo D66 Bold" w:hAnsi="Aleo D66 Bold"/>
                <w:b/>
                <w:bCs/>
                <w:color w:val="FFFFFF" w:themeColor="background1"/>
                <w:szCs w:val="20"/>
              </w:rPr>
              <w:t>otivatie</w:t>
            </w:r>
            <w:r>
              <w:rPr>
                <w:rFonts w:ascii="Aleo D66 Bold" w:hAnsi="Aleo D66 Bold"/>
                <w:b/>
                <w:bCs/>
                <w:color w:val="FFFFFF" w:themeColor="background1"/>
                <w:szCs w:val="20"/>
              </w:rPr>
              <w:t xml:space="preserve"> in (max 300 woorden)</w:t>
            </w:r>
          </w:p>
        </w:tc>
      </w:tr>
      <w:tr w:rsidR="00E02D73" w14:paraId="1DA69B7A" w14:textId="77777777" w:rsidTr="000624C7">
        <w:tc>
          <w:tcPr>
            <w:tcW w:w="9062" w:type="dxa"/>
          </w:tcPr>
          <w:p w14:paraId="1DD4FB10" w14:textId="2F2B79EA" w:rsidR="00E02D73" w:rsidRDefault="002A7EB6" w:rsidP="0083293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…..</w:t>
            </w:r>
          </w:p>
          <w:p w14:paraId="0EB05481" w14:textId="77777777" w:rsidR="00E02D73" w:rsidRDefault="00E02D73">
            <w:pPr>
              <w:rPr>
                <w:b/>
                <w:bCs/>
                <w:szCs w:val="20"/>
              </w:rPr>
            </w:pPr>
          </w:p>
        </w:tc>
      </w:tr>
    </w:tbl>
    <w:p w14:paraId="1BA75D28" w14:textId="77777777" w:rsidR="000624C7" w:rsidRDefault="000624C7">
      <w:pPr>
        <w:rPr>
          <w:b/>
          <w:bCs/>
          <w:szCs w:val="20"/>
        </w:rPr>
      </w:pPr>
    </w:p>
    <w:p w14:paraId="4C323DA6" w14:textId="77777777" w:rsidR="000D2195" w:rsidRDefault="000D2195">
      <w:pPr>
        <w:rPr>
          <w:b/>
          <w:bCs/>
          <w:i/>
          <w:iCs/>
          <w:szCs w:val="20"/>
        </w:rPr>
      </w:pPr>
    </w:p>
    <w:p w14:paraId="7FB84A48" w14:textId="77777777" w:rsidR="000D2195" w:rsidRPr="000D2195" w:rsidRDefault="000D2195">
      <w:pPr>
        <w:rPr>
          <w:i/>
          <w:iCs/>
          <w:szCs w:val="20"/>
        </w:rPr>
      </w:pPr>
    </w:p>
    <w:p w14:paraId="4D06A553" w14:textId="3E73E8D7" w:rsidR="000D2195" w:rsidRPr="000D2195" w:rsidRDefault="000D2195">
      <w:pPr>
        <w:rPr>
          <w:i/>
          <w:iCs/>
          <w:szCs w:val="20"/>
        </w:rPr>
      </w:pPr>
      <w:r w:rsidRPr="000D2195">
        <w:rPr>
          <w:i/>
          <w:iCs/>
          <w:szCs w:val="20"/>
        </w:rPr>
        <w:t xml:space="preserve">Mail dit formulier ingevuld naar </w:t>
      </w:r>
      <w:hyperlink r:id="rId8" w:history="1">
        <w:r w:rsidRPr="000D2195">
          <w:rPr>
            <w:rStyle w:val="Hyperlink"/>
            <w:i/>
            <w:iCs/>
            <w:szCs w:val="20"/>
          </w:rPr>
          <w:t>secretaris@d66arnhem.nl</w:t>
        </w:r>
      </w:hyperlink>
      <w:r w:rsidRPr="000D2195">
        <w:rPr>
          <w:i/>
          <w:iCs/>
          <w:szCs w:val="20"/>
        </w:rPr>
        <w:t xml:space="preserve"> </w:t>
      </w:r>
    </w:p>
    <w:sectPr w:rsidR="000D2195" w:rsidRPr="000D21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0375" w14:textId="77777777" w:rsidR="005F0B52" w:rsidRDefault="005F0B52" w:rsidP="002A7EB6">
      <w:r>
        <w:separator/>
      </w:r>
    </w:p>
  </w:endnote>
  <w:endnote w:type="continuationSeparator" w:id="0">
    <w:p w14:paraId="4C085B2B" w14:textId="77777777" w:rsidR="005F0B52" w:rsidRDefault="005F0B52" w:rsidP="002A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Aleo D66 Bold">
    <w:altName w:val="Calibri"/>
    <w:charset w:val="00"/>
    <w:family w:val="auto"/>
    <w:pitch w:val="variable"/>
    <w:sig w:usb0="00000007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92441"/>
      <w:docPartObj>
        <w:docPartGallery w:val="Page Numbers (Bottom of Page)"/>
        <w:docPartUnique/>
      </w:docPartObj>
    </w:sdtPr>
    <w:sdtContent>
      <w:p w14:paraId="4C6331EE" w14:textId="7483FB73" w:rsidR="002A7EB6" w:rsidRDefault="002A7EB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BD404" w14:textId="77777777" w:rsidR="002A7EB6" w:rsidRDefault="002A7E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120C" w14:textId="77777777" w:rsidR="005F0B52" w:rsidRDefault="005F0B52" w:rsidP="002A7EB6">
      <w:r>
        <w:separator/>
      </w:r>
    </w:p>
  </w:footnote>
  <w:footnote w:type="continuationSeparator" w:id="0">
    <w:p w14:paraId="2EECB7D9" w14:textId="77777777" w:rsidR="005F0B52" w:rsidRDefault="005F0B52" w:rsidP="002A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4169" w14:textId="1B4FE099" w:rsidR="002A7EB6" w:rsidRDefault="002A7EB6">
    <w:pPr>
      <w:pStyle w:val="Koptekst"/>
    </w:pPr>
    <w:r w:rsidRPr="004C4A62">
      <w:rPr>
        <w:rFonts w:ascii="Aleo" w:hAnsi="Aleo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2680660" wp14:editId="52AC150F">
          <wp:simplePos x="0" y="0"/>
          <wp:positionH relativeFrom="column">
            <wp:posOffset>5597663</wp:posOffset>
          </wp:positionH>
          <wp:positionV relativeFrom="paragraph">
            <wp:posOffset>-302370</wp:posOffset>
          </wp:positionV>
          <wp:extent cx="792944" cy="540000"/>
          <wp:effectExtent l="0" t="0" r="7620" b="0"/>
          <wp:wrapSquare wrapText="bothSides"/>
          <wp:docPr id="531427535" name="Afbeelding 531427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4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E4"/>
    <w:rsid w:val="000624C7"/>
    <w:rsid w:val="00085F9F"/>
    <w:rsid w:val="00095E0C"/>
    <w:rsid w:val="00097AC5"/>
    <w:rsid w:val="000D2195"/>
    <w:rsid w:val="00171F32"/>
    <w:rsid w:val="00176BB2"/>
    <w:rsid w:val="001C3450"/>
    <w:rsid w:val="001F282F"/>
    <w:rsid w:val="001F5D14"/>
    <w:rsid w:val="00235506"/>
    <w:rsid w:val="00280E39"/>
    <w:rsid w:val="002A7EB6"/>
    <w:rsid w:val="002B78E4"/>
    <w:rsid w:val="00377B54"/>
    <w:rsid w:val="00397E29"/>
    <w:rsid w:val="003A6EEF"/>
    <w:rsid w:val="003B4E1F"/>
    <w:rsid w:val="003B533C"/>
    <w:rsid w:val="004A47CD"/>
    <w:rsid w:val="004C6B37"/>
    <w:rsid w:val="0057646C"/>
    <w:rsid w:val="005A65DC"/>
    <w:rsid w:val="005B64AE"/>
    <w:rsid w:val="005F0B52"/>
    <w:rsid w:val="006309C5"/>
    <w:rsid w:val="006961B5"/>
    <w:rsid w:val="00832934"/>
    <w:rsid w:val="00881406"/>
    <w:rsid w:val="008D7E30"/>
    <w:rsid w:val="0091709D"/>
    <w:rsid w:val="009B4C75"/>
    <w:rsid w:val="009B6D41"/>
    <w:rsid w:val="009D0B1B"/>
    <w:rsid w:val="00A11F28"/>
    <w:rsid w:val="00A134CF"/>
    <w:rsid w:val="00AC4109"/>
    <w:rsid w:val="00C03991"/>
    <w:rsid w:val="00CA0107"/>
    <w:rsid w:val="00CD13A3"/>
    <w:rsid w:val="00CD6D04"/>
    <w:rsid w:val="00CD71BE"/>
    <w:rsid w:val="00CE29A1"/>
    <w:rsid w:val="00CE4BCC"/>
    <w:rsid w:val="00DD7368"/>
    <w:rsid w:val="00E02D73"/>
    <w:rsid w:val="00E30D5C"/>
    <w:rsid w:val="00E31C86"/>
    <w:rsid w:val="00E461C3"/>
    <w:rsid w:val="00E9395C"/>
    <w:rsid w:val="00F05C4E"/>
    <w:rsid w:val="00F80C24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D369"/>
  <w15:chartTrackingRefBased/>
  <w15:docId w15:val="{90D99197-AA81-442C-8004-B2FF9360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65DC"/>
    <w:pPr>
      <w:spacing w:after="0" w:line="240" w:lineRule="auto"/>
    </w:pPr>
    <w:rPr>
      <w:rFonts w:ascii="Lato" w:hAnsi="Lato" w:cs="Calibri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A65D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65D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66">
    <w:name w:val="D66"/>
    <w:basedOn w:val="Standaard"/>
    <w:link w:val="D66Char"/>
    <w:qFormat/>
    <w:rsid w:val="005A65DC"/>
  </w:style>
  <w:style w:type="character" w:customStyle="1" w:styleId="D66Char">
    <w:name w:val="D66 Char"/>
    <w:basedOn w:val="Standaardalinea-lettertype"/>
    <w:link w:val="D66"/>
    <w:rsid w:val="005A65DC"/>
    <w:rPr>
      <w:rFonts w:ascii="Lato" w:hAnsi="Lato"/>
    </w:rPr>
  </w:style>
  <w:style w:type="paragraph" w:customStyle="1" w:styleId="D66kop">
    <w:name w:val="D66 kop"/>
    <w:basedOn w:val="Standaard"/>
    <w:link w:val="D66kopChar"/>
    <w:qFormat/>
    <w:rsid w:val="005A65DC"/>
    <w:rPr>
      <w:rFonts w:ascii="Aleo D66 Bold" w:hAnsi="Aleo D66 Bold"/>
      <w:sz w:val="32"/>
    </w:rPr>
  </w:style>
  <w:style w:type="character" w:customStyle="1" w:styleId="D66kopChar">
    <w:name w:val="D66 kop Char"/>
    <w:basedOn w:val="Standaardalinea-lettertype"/>
    <w:link w:val="D66kop"/>
    <w:rsid w:val="005A65DC"/>
    <w:rPr>
      <w:rFonts w:ascii="Aleo D66 Bold" w:hAnsi="Aleo D66 Bold"/>
      <w:sz w:val="32"/>
    </w:rPr>
  </w:style>
  <w:style w:type="paragraph" w:customStyle="1" w:styleId="D66geenafstand">
    <w:name w:val="D66 geen afstand"/>
    <w:basedOn w:val="Standaard"/>
    <w:link w:val="D66geenafstandChar"/>
    <w:qFormat/>
    <w:rsid w:val="005A65DC"/>
  </w:style>
  <w:style w:type="character" w:customStyle="1" w:styleId="D66geenafstandChar">
    <w:name w:val="D66 geen afstand Char"/>
    <w:basedOn w:val="Standaardalinea-lettertype"/>
    <w:link w:val="D66geenafstand"/>
    <w:rsid w:val="005A65DC"/>
    <w:rPr>
      <w:rFonts w:ascii="Lato" w:hAnsi="Lato"/>
    </w:rPr>
  </w:style>
  <w:style w:type="paragraph" w:styleId="Geenafstand">
    <w:name w:val="No Spacing"/>
    <w:uiPriority w:val="1"/>
    <w:qFormat/>
    <w:rsid w:val="005A65DC"/>
    <w:pPr>
      <w:spacing w:after="0" w:line="240" w:lineRule="auto"/>
    </w:pPr>
    <w:rPr>
      <w:rFonts w:ascii="Lato" w:hAnsi="Lato"/>
    </w:rPr>
  </w:style>
  <w:style w:type="paragraph" w:styleId="Titel">
    <w:name w:val="Title"/>
    <w:basedOn w:val="Standaard"/>
    <w:next w:val="Standaard"/>
    <w:link w:val="TitelChar"/>
    <w:uiPriority w:val="10"/>
    <w:qFormat/>
    <w:rsid w:val="005A65DC"/>
    <w:pPr>
      <w:contextualSpacing/>
    </w:pPr>
    <w:rPr>
      <w:rFonts w:ascii="Aleo D66 Bold" w:eastAsiaTheme="majorEastAsia" w:hAnsi="Aleo D66 Bold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65DC"/>
    <w:rPr>
      <w:rFonts w:ascii="Aleo D66 Bold" w:eastAsiaTheme="majorEastAsia" w:hAnsi="Aleo D66 Bold" w:cstheme="majorBidi"/>
      <w:spacing w:val="-10"/>
      <w:kern w:val="28"/>
      <w:sz w:val="56"/>
      <w:szCs w:val="5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A65DC"/>
    <w:rPr>
      <w:rFonts w:ascii="Lato" w:eastAsiaTheme="majorEastAsia" w:hAnsi="Lato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65DC"/>
    <w:rPr>
      <w:rFonts w:ascii="Lato" w:eastAsiaTheme="majorEastAsia" w:hAnsi="Lato" w:cstheme="majorBidi"/>
      <w:color w:val="2F5496" w:themeColor="accent1" w:themeShade="BF"/>
      <w:sz w:val="26"/>
      <w:szCs w:val="2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624C7"/>
    <w:rPr>
      <w:color w:val="808080"/>
    </w:rPr>
  </w:style>
  <w:style w:type="table" w:styleId="Tabelraster">
    <w:name w:val="Table Grid"/>
    <w:basedOn w:val="Standaardtabel"/>
    <w:uiPriority w:val="39"/>
    <w:rsid w:val="0006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A7E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7EB6"/>
    <w:rPr>
      <w:rFonts w:ascii="Lato" w:hAnsi="Lato" w:cs="Calibri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A7E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7EB6"/>
    <w:rPr>
      <w:rFonts w:ascii="Lato" w:hAnsi="Lato" w:cs="Calibri"/>
      <w:sz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21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2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d66arnhem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neDrive\D66%20ARNHEM\2020\BESTUUR\0.%20KANDIDATEN\Kandidaatstellingsformuli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A2C8-E852-4A01-ACC3-876FBFA6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Kandidaatstellingsformulier</Template>
  <TotalTime>27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van Amerongen</dc:creator>
  <cp:keywords/>
  <dc:description/>
  <cp:lastModifiedBy>Alexander van den Berg</cp:lastModifiedBy>
  <cp:revision>8</cp:revision>
  <cp:lastPrinted>2020-09-01T19:07:00Z</cp:lastPrinted>
  <dcterms:created xsi:type="dcterms:W3CDTF">2023-07-05T20:08:00Z</dcterms:created>
  <dcterms:modified xsi:type="dcterms:W3CDTF">2023-07-07T20:27:00Z</dcterms:modified>
</cp:coreProperties>
</file>